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34AA" w14:textId="77777777" w:rsidR="0067001A" w:rsidRDefault="0067001A" w:rsidP="00265229">
      <w:pPr>
        <w:spacing w:after="0" w:line="265" w:lineRule="auto"/>
        <w:ind w:left="-360"/>
        <w:rPr>
          <w:rFonts w:ascii="Calibri" w:hAnsi="Calibri" w:cs="Calibri"/>
          <w:sz w:val="22"/>
        </w:rPr>
      </w:pPr>
    </w:p>
    <w:p w14:paraId="1F7B3D72" w14:textId="00628173" w:rsidR="0067001A" w:rsidRPr="0067001A" w:rsidRDefault="0067001A" w:rsidP="00AB3B53">
      <w:pPr>
        <w:spacing w:after="0" w:line="265" w:lineRule="auto"/>
        <w:rPr>
          <w:rFonts w:ascii="Calibri" w:hAnsi="Calibri" w:cs="Calibri"/>
          <w:b/>
          <w:bCs/>
          <w:szCs w:val="21"/>
        </w:rPr>
      </w:pPr>
    </w:p>
    <w:p w14:paraId="55F0F02A" w14:textId="4D49209E" w:rsidR="00265229" w:rsidRPr="0067001A" w:rsidRDefault="00265229" w:rsidP="0067001A">
      <w:pPr>
        <w:spacing w:after="0" w:line="265" w:lineRule="auto"/>
        <w:ind w:left="-360"/>
        <w:rPr>
          <w:rFonts w:ascii="Lora" w:eastAsia="Lora" w:hAnsi="Lora" w:cs="Lora"/>
          <w:b/>
          <w:szCs w:val="21"/>
        </w:rPr>
      </w:pPr>
      <w:r w:rsidRPr="0067001A">
        <w:rPr>
          <w:rFonts w:ascii="Calibri" w:eastAsia="Calibri" w:hAnsi="Calibri" w:cs="Calibri"/>
          <w:noProof/>
          <w:color w:val="000000"/>
          <w:szCs w:val="21"/>
        </w:rPr>
        <mc:AlternateContent>
          <mc:Choice Requires="wpg">
            <w:drawing>
              <wp:anchor distT="0" distB="0" distL="114300" distR="114300" simplePos="0" relativeHeight="251658240" behindDoc="0" locked="0" layoutInCell="1" allowOverlap="1" wp14:anchorId="3C62D6A0" wp14:editId="36D08587">
                <wp:simplePos x="0" y="0"/>
                <wp:positionH relativeFrom="page">
                  <wp:posOffset>0</wp:posOffset>
                </wp:positionH>
                <wp:positionV relativeFrom="page">
                  <wp:posOffset>0</wp:posOffset>
                </wp:positionV>
                <wp:extent cx="7772400" cy="1788160"/>
                <wp:effectExtent l="0" t="0" r="0" b="2540"/>
                <wp:wrapTopAndBottom/>
                <wp:docPr id="431" name="Group 431"/>
                <wp:cNvGraphicFramePr/>
                <a:graphic xmlns:a="http://schemas.openxmlformats.org/drawingml/2006/main">
                  <a:graphicData uri="http://schemas.microsoft.com/office/word/2010/wordprocessingGroup">
                    <wpg:wgp>
                      <wpg:cNvGrpSpPr/>
                      <wpg:grpSpPr>
                        <a:xfrm>
                          <a:off x="0" y="0"/>
                          <a:ext cx="7772400" cy="1788160"/>
                          <a:chOff x="0" y="0"/>
                          <a:chExt cx="7772400" cy="1788584"/>
                        </a:xfrm>
                      </wpg:grpSpPr>
                      <wps:wsp>
                        <wps:cNvPr id="517" name="Shape 517"/>
                        <wps:cNvSpPr/>
                        <wps:spPr>
                          <a:xfrm>
                            <a:off x="0" y="0"/>
                            <a:ext cx="7772400" cy="1788584"/>
                          </a:xfrm>
                          <a:custGeom>
                            <a:avLst/>
                            <a:gdLst/>
                            <a:ahLst/>
                            <a:cxnLst/>
                            <a:rect l="0" t="0" r="0" b="0"/>
                            <a:pathLst>
                              <a:path w="7772400" h="1788584">
                                <a:moveTo>
                                  <a:pt x="0" y="0"/>
                                </a:moveTo>
                                <a:lnTo>
                                  <a:pt x="7772400" y="0"/>
                                </a:lnTo>
                                <a:lnTo>
                                  <a:pt x="7772400" y="1788584"/>
                                </a:lnTo>
                                <a:lnTo>
                                  <a:pt x="0" y="1788584"/>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pic:pic xmlns:pic="http://schemas.openxmlformats.org/drawingml/2006/picture">
                        <pic:nvPicPr>
                          <pic:cNvPr id="124" name="Picture 124"/>
                          <pic:cNvPicPr/>
                        </pic:nvPicPr>
                        <pic:blipFill>
                          <a:blip r:embed="rId8"/>
                          <a:stretch>
                            <a:fillRect/>
                          </a:stretch>
                        </pic:blipFill>
                        <pic:spPr>
                          <a:xfrm>
                            <a:off x="2340568" y="57887"/>
                            <a:ext cx="3067050" cy="1590675"/>
                          </a:xfrm>
                          <a:prstGeom prst="rect">
                            <a:avLst/>
                          </a:prstGeom>
                        </pic:spPr>
                      </pic:pic>
                      <wps:wsp>
                        <wps:cNvPr id="133" name="Rectangle 133"/>
                        <wps:cNvSpPr/>
                        <wps:spPr>
                          <a:xfrm>
                            <a:off x="1848882" y="1465233"/>
                            <a:ext cx="3996581" cy="181157"/>
                          </a:xfrm>
                          <a:prstGeom prst="rect">
                            <a:avLst/>
                          </a:prstGeom>
                          <a:ln>
                            <a:noFill/>
                          </a:ln>
                        </wps:spPr>
                        <wps:txbx>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wps:txbx>
                        <wps:bodyPr horzOverflow="overflow" vert="horz" lIns="0" tIns="0" rIns="0" bIns="0" rtlCol="0">
                          <a:noAutofit/>
                        </wps:bodyPr>
                      </wps:wsp>
                    </wpg:wgp>
                  </a:graphicData>
                </a:graphic>
              </wp:anchor>
            </w:drawing>
          </mc:Choice>
          <mc:Fallback>
            <w:pict>
              <v:group w14:anchorId="3C62D6A0" id="Group 431" o:spid="_x0000_s1026" style="position:absolute;left:0;text-align:left;margin-left:0;margin-top:0;width:612pt;height:140.8pt;z-index:251658240;mso-position-horizontal-relative:page;mso-position-vertical-relative:page" coordsize="77724,17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&#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">
                <v:shape id="Shape 517" o:spid="_x0000_s1027" style="position:absolute;width:77724;height:17885;visibility:visible;mso-wrap-style:square;v-text-anchor:top" coordsize="7772400,17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" path="m,l7772400,r,1788584l,1788584,,e" fillcolor="#171445" stroked="f" strokeweight="0">
                  <v:stroke miterlimit="83231f" joinstyle="miter"/>
                  <v:path arrowok="t" textboxrect="0,0,7772400,17885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23405;top:578;width:30671;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">
                  <v:imagedata r:id="rId9" o:title=""/>
                </v:shape>
                <v:rect id="Rectangle 133" o:spid="_x0000_s1029" style="position:absolute;left:18488;top:14652;width:399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v:textbox>
                </v:rect>
                <w10:wrap type="topAndBottom" anchorx="page" anchory="page"/>
              </v:group>
            </w:pict>
          </mc:Fallback>
        </mc:AlternateContent>
      </w:r>
      <w:r w:rsidRPr="0067001A">
        <w:rPr>
          <w:rFonts w:ascii="Calibri" w:hAnsi="Calibri" w:cs="Calibri"/>
          <w:szCs w:val="21"/>
        </w:rPr>
        <w:t>To Whom it may concern:</w:t>
      </w:r>
      <w:r w:rsidRPr="0067001A">
        <w:rPr>
          <w:rFonts w:ascii="Calibri" w:hAnsi="Calibri" w:cs="Calibri"/>
          <w:szCs w:val="21"/>
        </w:rPr>
        <w:br/>
      </w:r>
    </w:p>
    <w:p w14:paraId="173A6C7A" w14:textId="6337C055"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On </w:t>
      </w:r>
      <w:r w:rsidR="00AB3B53">
        <w:rPr>
          <w:rFonts w:ascii="Calibri" w:hAnsi="Calibri" w:cs="Calibri"/>
          <w:szCs w:val="21"/>
        </w:rPr>
        <w:t>Oct. 1</w:t>
      </w:r>
      <w:r w:rsidR="00093C66">
        <w:rPr>
          <w:rFonts w:ascii="Calibri" w:hAnsi="Calibri" w:cs="Calibri"/>
          <w:szCs w:val="21"/>
        </w:rPr>
        <w:t>6</w:t>
      </w:r>
      <w:r w:rsidR="00AB3B53">
        <w:rPr>
          <w:rFonts w:ascii="Calibri" w:hAnsi="Calibri" w:cs="Calibri"/>
          <w:szCs w:val="21"/>
        </w:rPr>
        <w:t>th</w:t>
      </w:r>
      <w:r w:rsidRPr="0067001A">
        <w:rPr>
          <w:rFonts w:ascii="Calibri" w:hAnsi="Calibri" w:cs="Calibri"/>
          <w:szCs w:val="21"/>
        </w:rPr>
        <w:t>, 202</w:t>
      </w:r>
      <w:r w:rsidR="00093C66">
        <w:rPr>
          <w:rFonts w:ascii="Calibri" w:hAnsi="Calibri" w:cs="Calibri"/>
          <w:szCs w:val="21"/>
        </w:rPr>
        <w:t>5</w:t>
      </w:r>
      <w:r w:rsidRPr="0067001A">
        <w:rPr>
          <w:rFonts w:ascii="Calibri" w:hAnsi="Calibri" w:cs="Calibri"/>
          <w:szCs w:val="21"/>
        </w:rPr>
        <w:t xml:space="preserve">, Fairmount Ministries &amp; Coffee Company will host our </w:t>
      </w:r>
      <w:r w:rsidR="00093C66">
        <w:rPr>
          <w:rFonts w:ascii="Calibri" w:hAnsi="Calibri" w:cs="Calibri"/>
          <w:szCs w:val="21"/>
        </w:rPr>
        <w:t>7</w:t>
      </w:r>
      <w:r w:rsidRPr="0067001A">
        <w:rPr>
          <w:rFonts w:ascii="Calibri" w:hAnsi="Calibri" w:cs="Calibri"/>
          <w:szCs w:val="21"/>
          <w:vertAlign w:val="superscript"/>
        </w:rPr>
        <w:t>th</w:t>
      </w:r>
      <w:r w:rsidRPr="0067001A">
        <w:rPr>
          <w:rFonts w:ascii="Calibri" w:hAnsi="Calibri" w:cs="Calibri"/>
          <w:szCs w:val="21"/>
        </w:rPr>
        <w:t xml:space="preserve"> Annual Gathering at </w:t>
      </w:r>
      <w:r w:rsidR="00AB3B53">
        <w:rPr>
          <w:rFonts w:ascii="Calibri" w:hAnsi="Calibri" w:cs="Calibri"/>
          <w:szCs w:val="21"/>
        </w:rPr>
        <w:t>Botanica</w:t>
      </w:r>
      <w:r w:rsidRPr="0067001A">
        <w:rPr>
          <w:rFonts w:ascii="Calibri" w:hAnsi="Calibri" w:cs="Calibri"/>
          <w:szCs w:val="21"/>
        </w:rPr>
        <w:t>.  This is an event to remember with dinner, silent auction, access to the</w:t>
      </w:r>
      <w:r w:rsidR="00AB3B53">
        <w:rPr>
          <w:rFonts w:ascii="Calibri" w:hAnsi="Calibri" w:cs="Calibri"/>
          <w:szCs w:val="21"/>
        </w:rPr>
        <w:t xml:space="preserve"> gardens</w:t>
      </w:r>
      <w:r w:rsidRPr="0067001A">
        <w:rPr>
          <w:rFonts w:ascii="Calibri" w:hAnsi="Calibri" w:cs="Calibri"/>
          <w:szCs w:val="21"/>
        </w:rPr>
        <w:t xml:space="preserve"> and more.  </w:t>
      </w:r>
      <w:r w:rsidRPr="0067001A">
        <w:rPr>
          <w:rFonts w:ascii="Calibri" w:hAnsi="Calibri" w:cs="Calibri"/>
          <w:szCs w:val="21"/>
        </w:rPr>
        <w:br/>
      </w:r>
    </w:p>
    <w:p w14:paraId="37604968" w14:textId="1487859B"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Fairmount Ministries &amp; Coffee Company is a non-profit 501-c-3 outreach of the Lutheran Church – Missouri Synod.  We have been near Wichita State University (WSU) since 1959 and have been devoted to campus ministry since.  In August of 2017, we opened the doors of Fairmount Coffee Company and have been providing a place for community to happen near WSU and in the Fairmount Neighborhood for almost </w:t>
      </w:r>
      <w:r w:rsidR="00093C66">
        <w:rPr>
          <w:rFonts w:ascii="Calibri" w:hAnsi="Calibri" w:cs="Calibri"/>
          <w:szCs w:val="21"/>
        </w:rPr>
        <w:t>8</w:t>
      </w:r>
      <w:r w:rsidRPr="0067001A">
        <w:rPr>
          <w:rFonts w:ascii="Calibri" w:hAnsi="Calibri" w:cs="Calibri"/>
          <w:szCs w:val="21"/>
        </w:rPr>
        <w:t xml:space="preserve"> years!</w:t>
      </w:r>
      <w:r w:rsidRPr="0067001A">
        <w:rPr>
          <w:rFonts w:ascii="Calibri" w:hAnsi="Calibri" w:cs="Calibri"/>
          <w:szCs w:val="21"/>
        </w:rPr>
        <w:br/>
      </w:r>
    </w:p>
    <w:p w14:paraId="03ECE065" w14:textId="3EF18663"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Donor gifts make it possible for us to provide a ministry within our coffee shop.  We are looking to businesses, churches, WSU Graduates, and members of the community to help us make that ministry happen.</w:t>
      </w:r>
      <w:r w:rsidRPr="0067001A">
        <w:rPr>
          <w:rFonts w:ascii="Calibri" w:hAnsi="Calibri" w:cs="Calibri"/>
          <w:szCs w:val="21"/>
        </w:rPr>
        <w:br/>
      </w:r>
    </w:p>
    <w:p w14:paraId="31692C5A" w14:textId="77777777"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Would you be willing to provide items to support this ministry?</w:t>
      </w:r>
      <w:r w:rsidRPr="0067001A">
        <w:rPr>
          <w:rFonts w:ascii="Calibri" w:hAnsi="Calibri" w:cs="Calibri"/>
          <w:szCs w:val="21"/>
        </w:rPr>
        <w:br/>
      </w:r>
    </w:p>
    <w:p w14:paraId="2AD7523C" w14:textId="77777777" w:rsidR="00265229" w:rsidRPr="0067001A" w:rsidRDefault="00265229" w:rsidP="00265229">
      <w:pPr>
        <w:pStyle w:val="ListParagraph"/>
        <w:numPr>
          <w:ilvl w:val="0"/>
          <w:numId w:val="1"/>
        </w:numPr>
        <w:spacing w:after="0"/>
        <w:ind w:left="-360" w:right="-657" w:firstLine="0"/>
        <w:rPr>
          <w:rFonts w:ascii="Calibri" w:hAnsi="Calibri" w:cs="Calibri"/>
          <w:b/>
          <w:bCs/>
          <w:i/>
          <w:iCs/>
          <w:color w:val="000000" w:themeColor="text1"/>
          <w:szCs w:val="21"/>
        </w:rPr>
      </w:pPr>
      <w:r w:rsidRPr="0067001A">
        <w:rPr>
          <w:rFonts w:ascii="Calibri" w:hAnsi="Calibri" w:cs="Calibri"/>
          <w:b/>
          <w:bCs/>
          <w:color w:val="000000" w:themeColor="text1"/>
          <w:szCs w:val="21"/>
        </w:rPr>
        <w:t>Local Experiences</w:t>
      </w:r>
    </w:p>
    <w:p w14:paraId="217AA3F6" w14:textId="77777777" w:rsidR="00265229" w:rsidRPr="0067001A" w:rsidRDefault="00265229" w:rsidP="00265229">
      <w:pPr>
        <w:pStyle w:val="ListParagraph"/>
        <w:numPr>
          <w:ilvl w:val="0"/>
          <w:numId w:val="1"/>
        </w:numPr>
        <w:spacing w:after="0"/>
        <w:ind w:left="-360" w:right="-657" w:firstLine="0"/>
        <w:rPr>
          <w:rFonts w:ascii="Calibri" w:hAnsi="Calibri" w:cs="Calibri"/>
          <w:b/>
          <w:bCs/>
          <w:i/>
          <w:iCs/>
          <w:color w:val="000000" w:themeColor="text1"/>
          <w:szCs w:val="21"/>
        </w:rPr>
      </w:pPr>
      <w:r w:rsidRPr="0067001A">
        <w:rPr>
          <w:rFonts w:ascii="Calibri" w:hAnsi="Calibri" w:cs="Calibri"/>
          <w:b/>
          <w:bCs/>
          <w:color w:val="000000" w:themeColor="text1"/>
          <w:szCs w:val="21"/>
        </w:rPr>
        <w:t>Product Baskets/Packages</w:t>
      </w:r>
    </w:p>
    <w:p w14:paraId="78F0D7E0" w14:textId="77777777" w:rsidR="00265229" w:rsidRPr="0067001A" w:rsidRDefault="00265229" w:rsidP="00265229">
      <w:pPr>
        <w:pStyle w:val="ListParagraph"/>
        <w:numPr>
          <w:ilvl w:val="0"/>
          <w:numId w:val="1"/>
        </w:numPr>
        <w:spacing w:after="0"/>
        <w:ind w:left="-360" w:right="-657" w:firstLine="0"/>
        <w:rPr>
          <w:rFonts w:ascii="Calibri" w:hAnsi="Calibri" w:cs="Calibri"/>
          <w:b/>
          <w:bCs/>
          <w:i/>
          <w:iCs/>
          <w:color w:val="000000" w:themeColor="text1"/>
          <w:szCs w:val="21"/>
        </w:rPr>
      </w:pPr>
      <w:r w:rsidRPr="0067001A">
        <w:rPr>
          <w:rFonts w:ascii="Calibri" w:hAnsi="Calibri" w:cs="Calibri"/>
          <w:b/>
          <w:bCs/>
          <w:color w:val="000000" w:themeColor="text1"/>
          <w:szCs w:val="21"/>
        </w:rPr>
        <w:t>Gift Certificates</w:t>
      </w:r>
    </w:p>
    <w:p w14:paraId="4A969F77" w14:textId="77777777" w:rsidR="00265229" w:rsidRPr="0067001A" w:rsidRDefault="00265229" w:rsidP="00265229">
      <w:pPr>
        <w:pStyle w:val="ListParagraph"/>
        <w:numPr>
          <w:ilvl w:val="0"/>
          <w:numId w:val="1"/>
        </w:numPr>
        <w:spacing w:after="0"/>
        <w:ind w:left="-360" w:right="-657" w:firstLine="0"/>
        <w:rPr>
          <w:rFonts w:ascii="Calibri" w:hAnsi="Calibri" w:cs="Calibri"/>
          <w:b/>
          <w:bCs/>
          <w:i/>
          <w:iCs/>
          <w:color w:val="000000" w:themeColor="text1"/>
          <w:szCs w:val="21"/>
        </w:rPr>
      </w:pPr>
      <w:r w:rsidRPr="0067001A">
        <w:rPr>
          <w:rFonts w:ascii="Calibri" w:hAnsi="Calibri" w:cs="Calibri"/>
          <w:b/>
          <w:bCs/>
          <w:color w:val="000000" w:themeColor="text1"/>
          <w:szCs w:val="21"/>
        </w:rPr>
        <w:t>Travel Packages</w:t>
      </w:r>
    </w:p>
    <w:p w14:paraId="0F707213" w14:textId="77777777" w:rsidR="00265229" w:rsidRPr="0067001A" w:rsidRDefault="00265229" w:rsidP="00265229">
      <w:pPr>
        <w:pStyle w:val="ListParagraph"/>
        <w:numPr>
          <w:ilvl w:val="0"/>
          <w:numId w:val="1"/>
        </w:numPr>
        <w:spacing w:after="0"/>
        <w:ind w:left="-360" w:right="-657" w:firstLine="0"/>
        <w:rPr>
          <w:rFonts w:ascii="Calibri" w:hAnsi="Calibri" w:cs="Calibri"/>
          <w:b/>
          <w:bCs/>
          <w:i/>
          <w:iCs/>
          <w:color w:val="000000" w:themeColor="text1"/>
          <w:szCs w:val="21"/>
        </w:rPr>
      </w:pPr>
      <w:r w:rsidRPr="0067001A">
        <w:rPr>
          <w:rFonts w:ascii="Calibri" w:hAnsi="Calibri" w:cs="Calibri"/>
          <w:b/>
          <w:bCs/>
          <w:color w:val="000000" w:themeColor="text1"/>
          <w:szCs w:val="21"/>
        </w:rPr>
        <w:t>Anything is Appreciated!</w:t>
      </w:r>
    </w:p>
    <w:p w14:paraId="67D4EE35" w14:textId="77777777" w:rsidR="00265229" w:rsidRPr="0067001A" w:rsidRDefault="00265229" w:rsidP="00265229">
      <w:pPr>
        <w:spacing w:after="0"/>
        <w:ind w:left="-360" w:right="-657"/>
        <w:rPr>
          <w:rFonts w:ascii="Calibri" w:hAnsi="Calibri" w:cs="Calibri"/>
          <w:szCs w:val="21"/>
        </w:rPr>
      </w:pPr>
    </w:p>
    <w:p w14:paraId="6EC36701" w14:textId="637F007C"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Donors like you make it possible for the ministry team at Fairmount </w:t>
      </w:r>
      <w:r w:rsidR="00AB3B53">
        <w:rPr>
          <w:rFonts w:ascii="Calibri" w:hAnsi="Calibri" w:cs="Calibri"/>
          <w:szCs w:val="21"/>
        </w:rPr>
        <w:t>Ministries and Coffee Co.</w:t>
      </w:r>
      <w:r w:rsidRPr="0067001A">
        <w:rPr>
          <w:rFonts w:ascii="Calibri" w:hAnsi="Calibri" w:cs="Calibri"/>
          <w:szCs w:val="21"/>
        </w:rPr>
        <w:t xml:space="preserve"> to be available to students when needed </w:t>
      </w:r>
      <w:r w:rsidR="00D8438D">
        <w:rPr>
          <w:rFonts w:ascii="Calibri" w:hAnsi="Calibri" w:cs="Calibri"/>
          <w:szCs w:val="21"/>
        </w:rPr>
        <w:t xml:space="preserve">and </w:t>
      </w:r>
      <w:r w:rsidRPr="0067001A">
        <w:rPr>
          <w:rFonts w:ascii="Calibri" w:hAnsi="Calibri" w:cs="Calibri"/>
          <w:szCs w:val="21"/>
        </w:rPr>
        <w:t xml:space="preserve">provide opportunities for students to gather and support one another.  You also make it possible for students, volunteers, and staff to reach out to the Fairmount Community with the love of Jesus.  </w:t>
      </w:r>
      <w:r w:rsidRPr="0067001A">
        <w:rPr>
          <w:rFonts w:ascii="Calibri" w:hAnsi="Calibri" w:cs="Calibri"/>
          <w:szCs w:val="21"/>
        </w:rPr>
        <w:br/>
      </w:r>
    </w:p>
    <w:p w14:paraId="595385F3" w14:textId="0BEDAB93"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Each donated item is featured in our silent</w:t>
      </w:r>
      <w:r w:rsidR="00D8438D">
        <w:rPr>
          <w:rFonts w:ascii="Calibri" w:hAnsi="Calibri" w:cs="Calibri"/>
          <w:szCs w:val="21"/>
        </w:rPr>
        <w:t>/online</w:t>
      </w:r>
      <w:r w:rsidRPr="0067001A">
        <w:rPr>
          <w:rFonts w:ascii="Calibri" w:hAnsi="Calibri" w:cs="Calibri"/>
          <w:szCs w:val="21"/>
        </w:rPr>
        <w:t xml:space="preserve"> auction along with a prominent mention of each donor.  All donations are tax deductible, and a receipt </w:t>
      </w:r>
      <w:r w:rsidR="00D8438D">
        <w:rPr>
          <w:rFonts w:ascii="Calibri" w:hAnsi="Calibri" w:cs="Calibri"/>
          <w:szCs w:val="21"/>
        </w:rPr>
        <w:t>is available upon request</w:t>
      </w:r>
      <w:r w:rsidRPr="0067001A">
        <w:rPr>
          <w:rFonts w:ascii="Calibri" w:hAnsi="Calibri" w:cs="Calibri"/>
          <w:szCs w:val="21"/>
        </w:rPr>
        <w:t>.</w:t>
      </w:r>
      <w:r w:rsidR="00AD2E56">
        <w:rPr>
          <w:rFonts w:ascii="Calibri" w:hAnsi="Calibri" w:cs="Calibri"/>
          <w:szCs w:val="21"/>
        </w:rPr>
        <w:br/>
      </w:r>
    </w:p>
    <w:p w14:paraId="7446AD64" w14:textId="33D7D67D" w:rsidR="00265229" w:rsidRPr="00A773F3" w:rsidRDefault="00265229" w:rsidP="00265229">
      <w:pPr>
        <w:spacing w:after="0"/>
        <w:ind w:left="-360" w:right="-657"/>
        <w:rPr>
          <w:rFonts w:ascii="Calibri" w:eastAsia="Times New Roman" w:hAnsi="Calibri" w:cs="Calibri"/>
          <w:szCs w:val="21"/>
        </w:rPr>
      </w:pPr>
      <w:r w:rsidRPr="00A773F3">
        <w:rPr>
          <w:rFonts w:ascii="Calibri" w:eastAsia="Times New Roman" w:hAnsi="Calibri" w:cs="Calibri"/>
          <w:color w:val="000000"/>
          <w:szCs w:val="21"/>
        </w:rPr>
        <w:t>Please mail your donation to Fairmount Ministries and Coffee Company at 3815 E. 17th St., Wichita,</w:t>
      </w:r>
      <w:r w:rsidRPr="0067001A">
        <w:rPr>
          <w:rFonts w:ascii="Calibri" w:eastAsia="Times New Roman" w:hAnsi="Calibri" w:cs="Calibri"/>
          <w:szCs w:val="21"/>
        </w:rPr>
        <w:t xml:space="preserve"> </w:t>
      </w:r>
      <w:r w:rsidRPr="00A773F3">
        <w:rPr>
          <w:rFonts w:ascii="Calibri" w:eastAsia="Times New Roman" w:hAnsi="Calibri" w:cs="Calibri"/>
          <w:color w:val="000000"/>
          <w:szCs w:val="21"/>
        </w:rPr>
        <w:t xml:space="preserve">KS 67208 or contact </w:t>
      </w:r>
      <w:r w:rsidR="007C3177">
        <w:rPr>
          <w:rFonts w:ascii="Calibri" w:eastAsia="Times New Roman" w:hAnsi="Calibri" w:cs="Calibri"/>
          <w:color w:val="000000"/>
          <w:szCs w:val="21"/>
        </w:rPr>
        <w:t>dkthurnau1@sbcglobal.net</w:t>
      </w:r>
      <w:r w:rsidRPr="00A773F3">
        <w:rPr>
          <w:rFonts w:ascii="Calibri" w:eastAsia="Times New Roman" w:hAnsi="Calibri" w:cs="Calibri"/>
          <w:color w:val="000000"/>
          <w:szCs w:val="21"/>
        </w:rPr>
        <w:t xml:space="preserve"> to arrange your donation pick-up.</w:t>
      </w:r>
      <w:r w:rsidRPr="0067001A">
        <w:rPr>
          <w:rFonts w:ascii="Calibri" w:eastAsia="Times New Roman" w:hAnsi="Calibri" w:cs="Calibri"/>
          <w:color w:val="000000"/>
          <w:szCs w:val="21"/>
        </w:rPr>
        <w:br/>
      </w:r>
    </w:p>
    <w:p w14:paraId="5676C7AB" w14:textId="77777777" w:rsidR="00265229" w:rsidRPr="0067001A" w:rsidRDefault="00265229" w:rsidP="00265229">
      <w:pPr>
        <w:spacing w:after="0"/>
        <w:ind w:left="-360" w:right="-657"/>
        <w:rPr>
          <w:rFonts w:cs="Cambria"/>
          <w:szCs w:val="21"/>
        </w:rPr>
      </w:pPr>
      <w:r w:rsidRPr="0067001A">
        <w:rPr>
          <w:rFonts w:cs="Cambria"/>
          <w:szCs w:val="21"/>
        </w:rPr>
        <w:t>Sincerely,</w:t>
      </w:r>
    </w:p>
    <w:p w14:paraId="064AD69A" w14:textId="19807DBA" w:rsidR="00D8438D" w:rsidRPr="00D8438D" w:rsidRDefault="00D8438D" w:rsidP="00D8438D">
      <w:pPr>
        <w:spacing w:after="0" w:line="346" w:lineRule="auto"/>
        <w:ind w:left="-360" w:right="-657"/>
        <w:rPr>
          <w:rFonts w:cs="Cambria"/>
          <w:szCs w:val="21"/>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89F57DE" wp14:editId="566B00DD">
                <wp:simplePos x="0" y="0"/>
                <wp:positionH relativeFrom="page">
                  <wp:posOffset>0</wp:posOffset>
                </wp:positionH>
                <wp:positionV relativeFrom="page">
                  <wp:posOffset>8512810</wp:posOffset>
                </wp:positionV>
                <wp:extent cx="7975600" cy="1026795"/>
                <wp:effectExtent l="0" t="0" r="0" b="1905"/>
                <wp:wrapTopAndBottom/>
                <wp:docPr id="432" name="Group 432"/>
                <wp:cNvGraphicFramePr/>
                <a:graphic xmlns:a="http://schemas.openxmlformats.org/drawingml/2006/main">
                  <a:graphicData uri="http://schemas.microsoft.com/office/word/2010/wordprocessingGroup">
                    <wpg:wgp>
                      <wpg:cNvGrpSpPr/>
                      <wpg:grpSpPr>
                        <a:xfrm>
                          <a:off x="0" y="0"/>
                          <a:ext cx="7975600" cy="1026795"/>
                          <a:chOff x="-4965" y="87917"/>
                          <a:chExt cx="7976239" cy="1027045"/>
                        </a:xfrm>
                      </wpg:grpSpPr>
                      <wps:wsp>
                        <wps:cNvPr id="547" name="Shape 547"/>
                        <wps:cNvSpPr/>
                        <wps:spPr>
                          <a:xfrm>
                            <a:off x="-4965" y="87917"/>
                            <a:ext cx="7772400" cy="1027045"/>
                          </a:xfrm>
                          <a:custGeom>
                            <a:avLst/>
                            <a:gdLst/>
                            <a:ahLst/>
                            <a:cxnLst/>
                            <a:rect l="0" t="0" r="0" b="0"/>
                            <a:pathLst>
                              <a:path w="7772400" h="1000225">
                                <a:moveTo>
                                  <a:pt x="0" y="0"/>
                                </a:moveTo>
                                <a:lnTo>
                                  <a:pt x="7772400" y="0"/>
                                </a:lnTo>
                                <a:lnTo>
                                  <a:pt x="7772400" y="1000225"/>
                                </a:lnTo>
                                <a:lnTo>
                                  <a:pt x="0" y="1000225"/>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wps:wsp>
                        <wps:cNvPr id="126" name="Rectangle 126"/>
                        <wps:cNvSpPr/>
                        <wps:spPr>
                          <a:xfrm>
                            <a:off x="6110570" y="237723"/>
                            <a:ext cx="1656719" cy="211571"/>
                          </a:xfrm>
                          <a:prstGeom prst="rect">
                            <a:avLst/>
                          </a:prstGeom>
                          <a:ln>
                            <a:noFill/>
                          </a:ln>
                        </wps:spPr>
                        <wps:txbx>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wps:txbx>
                        <wps:bodyPr horzOverflow="overflow" vert="horz" lIns="0" tIns="0" rIns="0" bIns="0" rtlCol="0">
                          <a:noAutofit/>
                        </wps:bodyPr>
                      </wps:wsp>
                      <wps:wsp>
                        <wps:cNvPr id="127" name="Shape 127"/>
                        <wps:cNvSpPr/>
                        <wps:spPr>
                          <a:xfrm>
                            <a:off x="5845463" y="277753"/>
                            <a:ext cx="54769" cy="109538"/>
                          </a:xfrm>
                          <a:custGeom>
                            <a:avLst/>
                            <a:gdLst/>
                            <a:ahLst/>
                            <a:cxnLst/>
                            <a:rect l="0" t="0" r="0" b="0"/>
                            <a:pathLst>
                              <a:path w="54769" h="109538">
                                <a:moveTo>
                                  <a:pt x="54769" y="0"/>
                                </a:moveTo>
                                <a:lnTo>
                                  <a:pt x="54769" y="9958"/>
                                </a:lnTo>
                                <a:cubicBezTo>
                                  <a:pt x="29961" y="9958"/>
                                  <a:pt x="9958" y="29961"/>
                                  <a:pt x="9958" y="54769"/>
                                </a:cubicBezTo>
                                <a:cubicBezTo>
                                  <a:pt x="9958" y="79576"/>
                                  <a:pt x="29961" y="99579"/>
                                  <a:pt x="54769" y="99579"/>
                                </a:cubicBezTo>
                                <a:lnTo>
                                  <a:pt x="54769" y="109538"/>
                                </a:lnTo>
                                <a:cubicBezTo>
                                  <a:pt x="24580" y="109538"/>
                                  <a:pt x="0" y="84958"/>
                                  <a:pt x="0" y="54769"/>
                                </a:cubicBezTo>
                                <a:cubicBezTo>
                                  <a:pt x="0" y="24580"/>
                                  <a:pt x="24580" y="0"/>
                                  <a:pt x="547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5790694" y="222985"/>
                            <a:ext cx="109538" cy="219074"/>
                          </a:xfrm>
                          <a:custGeom>
                            <a:avLst/>
                            <a:gdLst/>
                            <a:ahLst/>
                            <a:cxnLst/>
                            <a:rect l="0" t="0" r="0" b="0"/>
                            <a:pathLst>
                              <a:path w="109538" h="219074">
                                <a:moveTo>
                                  <a:pt x="64723" y="0"/>
                                </a:moveTo>
                                <a:lnTo>
                                  <a:pt x="109538" y="0"/>
                                </a:lnTo>
                                <a:lnTo>
                                  <a:pt x="109538" y="9957"/>
                                </a:lnTo>
                                <a:lnTo>
                                  <a:pt x="64727" y="9957"/>
                                </a:lnTo>
                                <a:cubicBezTo>
                                  <a:pt x="34422" y="9957"/>
                                  <a:pt x="9958" y="34421"/>
                                  <a:pt x="9958" y="64726"/>
                                </a:cubicBezTo>
                                <a:lnTo>
                                  <a:pt x="9958" y="154347"/>
                                </a:lnTo>
                                <a:cubicBezTo>
                                  <a:pt x="9958" y="184652"/>
                                  <a:pt x="34422" y="209116"/>
                                  <a:pt x="64727" y="209116"/>
                                </a:cubicBezTo>
                                <a:lnTo>
                                  <a:pt x="109538" y="209116"/>
                                </a:lnTo>
                                <a:lnTo>
                                  <a:pt x="109538" y="219074"/>
                                </a:lnTo>
                                <a:lnTo>
                                  <a:pt x="64727" y="219074"/>
                                </a:lnTo>
                                <a:cubicBezTo>
                                  <a:pt x="29040" y="219074"/>
                                  <a:pt x="0" y="190034"/>
                                  <a:pt x="0" y="154347"/>
                                </a:cubicBezTo>
                                <a:lnTo>
                                  <a:pt x="0" y="64726"/>
                                </a:lnTo>
                                <a:cubicBezTo>
                                  <a:pt x="0" y="37960"/>
                                  <a:pt x="16335" y="14935"/>
                                  <a:pt x="39558" y="5094"/>
                                </a:cubicBezTo>
                                <a:lnTo>
                                  <a:pt x="647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5900232" y="277753"/>
                            <a:ext cx="54769" cy="109538"/>
                          </a:xfrm>
                          <a:custGeom>
                            <a:avLst/>
                            <a:gdLst/>
                            <a:ahLst/>
                            <a:cxnLst/>
                            <a:rect l="0" t="0" r="0" b="0"/>
                            <a:pathLst>
                              <a:path w="54769" h="109538">
                                <a:moveTo>
                                  <a:pt x="0" y="0"/>
                                </a:moveTo>
                                <a:cubicBezTo>
                                  <a:pt x="30189" y="0"/>
                                  <a:pt x="54769" y="24580"/>
                                  <a:pt x="54769" y="54769"/>
                                </a:cubicBezTo>
                                <a:cubicBezTo>
                                  <a:pt x="54769" y="84958"/>
                                  <a:pt x="30189" y="109538"/>
                                  <a:pt x="0" y="109538"/>
                                </a:cubicBezTo>
                                <a:lnTo>
                                  <a:pt x="0" y="99579"/>
                                </a:lnTo>
                                <a:cubicBezTo>
                                  <a:pt x="24807" y="99579"/>
                                  <a:pt x="44811" y="79576"/>
                                  <a:pt x="44811" y="54769"/>
                                </a:cubicBezTo>
                                <a:cubicBezTo>
                                  <a:pt x="44811" y="29961"/>
                                  <a:pt x="24807" y="9958"/>
                                  <a:pt x="0" y="995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5950022" y="262816"/>
                            <a:ext cx="19916" cy="19916"/>
                          </a:xfrm>
                          <a:custGeom>
                            <a:avLst/>
                            <a:gdLst/>
                            <a:ahLst/>
                            <a:cxnLst/>
                            <a:rect l="0" t="0" r="0" b="0"/>
                            <a:pathLst>
                              <a:path w="19916" h="19916">
                                <a:moveTo>
                                  <a:pt x="9958" y="0"/>
                                </a:moveTo>
                                <a:cubicBezTo>
                                  <a:pt x="12708" y="0"/>
                                  <a:pt x="15055" y="972"/>
                                  <a:pt x="16999" y="2917"/>
                                </a:cubicBezTo>
                                <a:cubicBezTo>
                                  <a:pt x="18944" y="4861"/>
                                  <a:pt x="19916" y="7208"/>
                                  <a:pt x="19916" y="9958"/>
                                </a:cubicBezTo>
                                <a:cubicBezTo>
                                  <a:pt x="19916" y="12708"/>
                                  <a:pt x="18944" y="15055"/>
                                  <a:pt x="16999" y="16999"/>
                                </a:cubicBezTo>
                                <a:cubicBezTo>
                                  <a:pt x="15055" y="18944"/>
                                  <a:pt x="12708" y="19916"/>
                                  <a:pt x="9958" y="19916"/>
                                </a:cubicBezTo>
                                <a:cubicBezTo>
                                  <a:pt x="7208" y="19916"/>
                                  <a:pt x="4861" y="18944"/>
                                  <a:pt x="2916" y="16999"/>
                                </a:cubicBezTo>
                                <a:cubicBezTo>
                                  <a:pt x="972" y="15055"/>
                                  <a:pt x="0" y="12708"/>
                                  <a:pt x="0" y="9958"/>
                                </a:cubicBezTo>
                                <a:cubicBezTo>
                                  <a:pt x="0" y="7208"/>
                                  <a:pt x="972" y="4861"/>
                                  <a:pt x="2916" y="2917"/>
                                </a:cubicBezTo>
                                <a:cubicBezTo>
                                  <a:pt x="4861" y="972"/>
                                  <a:pt x="7208" y="0"/>
                                  <a:pt x="99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5900232" y="222985"/>
                            <a:ext cx="109538" cy="219074"/>
                          </a:xfrm>
                          <a:custGeom>
                            <a:avLst/>
                            <a:gdLst/>
                            <a:ahLst/>
                            <a:cxnLst/>
                            <a:rect l="0" t="0" r="0" b="0"/>
                            <a:pathLst>
                              <a:path w="109538" h="219074">
                                <a:moveTo>
                                  <a:pt x="0" y="0"/>
                                </a:moveTo>
                                <a:lnTo>
                                  <a:pt x="44815" y="0"/>
                                </a:lnTo>
                                <a:lnTo>
                                  <a:pt x="69980" y="5094"/>
                                </a:lnTo>
                                <a:cubicBezTo>
                                  <a:pt x="93202" y="14935"/>
                                  <a:pt x="109538" y="37960"/>
                                  <a:pt x="109538" y="64726"/>
                                </a:cubicBezTo>
                                <a:lnTo>
                                  <a:pt x="109538" y="154347"/>
                                </a:lnTo>
                                <a:cubicBezTo>
                                  <a:pt x="109538" y="190034"/>
                                  <a:pt x="80497" y="219074"/>
                                  <a:pt x="44811" y="219074"/>
                                </a:cubicBezTo>
                                <a:lnTo>
                                  <a:pt x="0" y="219074"/>
                                </a:lnTo>
                                <a:lnTo>
                                  <a:pt x="0" y="209116"/>
                                </a:lnTo>
                                <a:lnTo>
                                  <a:pt x="44811" y="209116"/>
                                </a:lnTo>
                                <a:cubicBezTo>
                                  <a:pt x="75115" y="209116"/>
                                  <a:pt x="99580" y="184652"/>
                                  <a:pt x="99580" y="154347"/>
                                </a:cubicBezTo>
                                <a:lnTo>
                                  <a:pt x="99580" y="64726"/>
                                </a:lnTo>
                                <a:cubicBezTo>
                                  <a:pt x="99580" y="34421"/>
                                  <a:pt x="75115" y="9957"/>
                                  <a:pt x="44811" y="9957"/>
                                </a:cubicBezTo>
                                <a:lnTo>
                                  <a:pt x="0" y="99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5558987" y="222985"/>
                            <a:ext cx="118537" cy="219074"/>
                          </a:xfrm>
                          <a:custGeom>
                            <a:avLst/>
                            <a:gdLst/>
                            <a:ahLst/>
                            <a:cxnLst/>
                            <a:rect l="0" t="0" r="0" b="0"/>
                            <a:pathLst>
                              <a:path w="118537" h="219074">
                                <a:moveTo>
                                  <a:pt x="86637" y="0"/>
                                </a:moveTo>
                                <a:lnTo>
                                  <a:pt x="86658" y="0"/>
                                </a:lnTo>
                                <a:lnTo>
                                  <a:pt x="117478" y="1511"/>
                                </a:lnTo>
                                <a:lnTo>
                                  <a:pt x="117478" y="36344"/>
                                </a:lnTo>
                                <a:lnTo>
                                  <a:pt x="96440" y="36344"/>
                                </a:lnTo>
                                <a:cubicBezTo>
                                  <a:pt x="79783" y="36344"/>
                                  <a:pt x="78837" y="43464"/>
                                  <a:pt x="78837" y="54768"/>
                                </a:cubicBezTo>
                                <a:lnTo>
                                  <a:pt x="78837" y="76676"/>
                                </a:lnTo>
                                <a:lnTo>
                                  <a:pt x="118537" y="76676"/>
                                </a:lnTo>
                                <a:lnTo>
                                  <a:pt x="113368" y="120447"/>
                                </a:lnTo>
                                <a:lnTo>
                                  <a:pt x="78837" y="120458"/>
                                </a:lnTo>
                                <a:lnTo>
                                  <a:pt x="78837" y="219074"/>
                                </a:lnTo>
                                <a:lnTo>
                                  <a:pt x="33787" y="219074"/>
                                </a:lnTo>
                                <a:lnTo>
                                  <a:pt x="33787" y="120479"/>
                                </a:lnTo>
                                <a:lnTo>
                                  <a:pt x="0" y="120491"/>
                                </a:lnTo>
                                <a:lnTo>
                                  <a:pt x="0" y="76676"/>
                                </a:lnTo>
                                <a:lnTo>
                                  <a:pt x="33787" y="76676"/>
                                </a:lnTo>
                                <a:lnTo>
                                  <a:pt x="33787" y="51471"/>
                                </a:lnTo>
                                <a:cubicBezTo>
                                  <a:pt x="33787" y="26481"/>
                                  <a:pt x="46331" y="10023"/>
                                  <a:pt x="65493" y="3356"/>
                                </a:cubicBezTo>
                                <a:lnTo>
                                  <a:pt x="866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 name="Rectangle 428"/>
                        <wps:cNvSpPr/>
                        <wps:spPr>
                          <a:xfrm>
                            <a:off x="341465" y="239744"/>
                            <a:ext cx="411032" cy="176899"/>
                          </a:xfrm>
                          <a:prstGeom prst="rect">
                            <a:avLst/>
                          </a:prstGeom>
                          <a:ln>
                            <a:noFill/>
                          </a:ln>
                        </wps:spPr>
                        <wps:txbx>
                          <w:txbxContent>
                            <w:p w14:paraId="75429F59" w14:textId="77777777" w:rsidR="00246F75" w:rsidRDefault="005E22A6">
                              <w:pPr>
                                <w:spacing w:after="160" w:line="259" w:lineRule="auto"/>
                              </w:pPr>
                              <w:r>
                                <w:rPr>
                                  <w:color w:val="FFFFFF"/>
                                  <w:sz w:val="20"/>
                                </w:rPr>
                                <w:t>3815</w:t>
                              </w:r>
                            </w:p>
                          </w:txbxContent>
                        </wps:txbx>
                        <wps:bodyPr horzOverflow="overflow" vert="horz" lIns="0" tIns="0" rIns="0" bIns="0" rtlCol="0">
                          <a:noAutofit/>
                        </wps:bodyPr>
                      </wps:wsp>
                      <wps:wsp>
                        <wps:cNvPr id="429" name="Rectangle 429"/>
                        <wps:cNvSpPr/>
                        <wps:spPr>
                          <a:xfrm>
                            <a:off x="604064" y="239744"/>
                            <a:ext cx="1259814" cy="176899"/>
                          </a:xfrm>
                          <a:prstGeom prst="rect">
                            <a:avLst/>
                          </a:prstGeom>
                          <a:ln>
                            <a:noFill/>
                          </a:ln>
                        </wps:spPr>
                        <wps:txbx>
                          <w:txbxContent>
                            <w:p w14:paraId="3A7998F0" w14:textId="77777777" w:rsidR="00246F75" w:rsidRDefault="005E22A6">
                              <w:pPr>
                                <w:spacing w:after="160" w:line="259" w:lineRule="auto"/>
                              </w:pPr>
                              <w:r>
                                <w:rPr>
                                  <w:color w:val="FFFFFF"/>
                                  <w:sz w:val="20"/>
                                </w:rPr>
                                <w:t xml:space="preserve"> E. 17th St. N.</w:t>
                              </w:r>
                            </w:p>
                          </w:txbxContent>
                        </wps:txbx>
                        <wps:bodyPr horzOverflow="overflow" vert="horz" lIns="0" tIns="0" rIns="0" bIns="0" rtlCol="0">
                          <a:noAutofit/>
                        </wps:bodyPr>
                      </wps:wsp>
                      <wps:wsp>
                        <wps:cNvPr id="135" name="Rectangle 135"/>
                        <wps:cNvSpPr/>
                        <wps:spPr>
                          <a:xfrm>
                            <a:off x="334431" y="449294"/>
                            <a:ext cx="1632784" cy="176899"/>
                          </a:xfrm>
                          <a:prstGeom prst="rect">
                            <a:avLst/>
                          </a:prstGeom>
                          <a:ln>
                            <a:noFill/>
                          </a:ln>
                        </wps:spPr>
                        <wps:txbx>
                          <w:txbxContent>
                            <w:p w14:paraId="4E136AA9" w14:textId="77777777" w:rsidR="00246F75" w:rsidRDefault="005E22A6">
                              <w:pPr>
                                <w:spacing w:after="160" w:line="259" w:lineRule="auto"/>
                              </w:pPr>
                              <w:r>
                                <w:rPr>
                                  <w:color w:val="FFFFFF"/>
                                  <w:sz w:val="20"/>
                                </w:rPr>
                                <w:t>Wichita, KS 67208</w:t>
                              </w:r>
                            </w:p>
                          </w:txbxContent>
                        </wps:txbx>
                        <wps:bodyPr horzOverflow="overflow" vert="horz" lIns="0" tIns="0" rIns="0" bIns="0" rtlCol="0">
                          <a:noAutofit/>
                        </wps:bodyPr>
                      </wps:wsp>
                      <wps:wsp>
                        <wps:cNvPr id="136" name="Rectangle 136"/>
                        <wps:cNvSpPr/>
                        <wps:spPr>
                          <a:xfrm>
                            <a:off x="334431" y="658843"/>
                            <a:ext cx="1213657" cy="176900"/>
                          </a:xfrm>
                          <a:prstGeom prst="rect">
                            <a:avLst/>
                          </a:prstGeom>
                          <a:ln>
                            <a:noFill/>
                          </a:ln>
                        </wps:spPr>
                        <wps:txbx>
                          <w:txbxContent>
                            <w:p w14:paraId="59B552E4" w14:textId="77777777" w:rsidR="00246F75" w:rsidRDefault="005E22A6">
                              <w:pPr>
                                <w:spacing w:after="160" w:line="259" w:lineRule="auto"/>
                              </w:pPr>
                              <w:r>
                                <w:rPr>
                                  <w:color w:val="FFFFFF"/>
                                  <w:sz w:val="20"/>
                                </w:rPr>
                                <w:t>316-684-5224</w:t>
                              </w:r>
                            </w:p>
                          </w:txbxContent>
                        </wps:txbx>
                        <wps:bodyPr horzOverflow="overflow" vert="horz" lIns="0" tIns="0" rIns="0" bIns="0" rtlCol="0">
                          <a:noAutofit/>
                        </wps:bodyPr>
                      </wps:wsp>
                      <wps:wsp>
                        <wps:cNvPr id="137" name="Rectangle 137"/>
                        <wps:cNvSpPr/>
                        <wps:spPr>
                          <a:xfrm>
                            <a:off x="5820472" y="527484"/>
                            <a:ext cx="2145662" cy="190500"/>
                          </a:xfrm>
                          <a:prstGeom prst="rect">
                            <a:avLst/>
                          </a:prstGeom>
                          <a:ln>
                            <a:noFill/>
                          </a:ln>
                        </wps:spPr>
                        <wps:txbx>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wps:txbx>
                        <wps:bodyPr horzOverflow="overflow" vert="horz" lIns="0" tIns="0" rIns="0" bIns="0" rtlCol="0">
                          <a:noAutofit/>
                        </wps:bodyPr>
                      </wps:wsp>
                      <wps:wsp>
                        <wps:cNvPr id="138" name="Rectangle 138"/>
                        <wps:cNvSpPr/>
                        <wps:spPr>
                          <a:xfrm>
                            <a:off x="5826150" y="717984"/>
                            <a:ext cx="2145124" cy="214078"/>
                          </a:xfrm>
                          <a:prstGeom prst="rect">
                            <a:avLst/>
                          </a:prstGeom>
                          <a:ln>
                            <a:noFill/>
                          </a:ln>
                        </wps:spPr>
                        <wps:txbx>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9F57DE" id="Group 432" o:spid="_x0000_s1030" style="position:absolute;left:0;text-align:left;margin-left:0;margin-top:670.3pt;width:628pt;height:80.85pt;z-index:251659264;mso-position-horizontal-relative:page;mso-position-vertical-relative:page;mso-width-relative:margin;mso-height-relative:margin" coordorigin="-49,879" coordsize="79762,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">
                <v:shape id="Shape 547" o:spid="_x0000_s1031" style="position:absolute;left:-49;top:879;width:77723;height:10270;visibility:visible;mso-wrap-style:square;v-text-anchor:top" coordsize="7772400,10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" path="m,l7772400,r,1000225l,1000225,,e" fillcolor="#171445" stroked="f" strokeweight="0">
                  <v:stroke miterlimit="83231f" joinstyle="miter"/>
                  <v:path arrowok="t" textboxrect="0,0,7772400,1000225"/>
                </v:shape>
                <v:rect id="Rectangle 126" o:spid="_x0000_s1032" style="position:absolute;left:61105;top:2377;width:1656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v:textbox>
                </v:rect>
                <v:shape id="Shape 127" o:spid="_x0000_s1033" style="position:absolute;left:58454;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" path="m54769,r,9958c29961,9958,9958,29961,9958,54769v,24807,20003,44810,44811,44810l54769,109538c24580,109538,,84958,,54769,,24580,24580,,54769,xe" stroked="f" strokeweight="0">
                  <v:stroke miterlimit="83231f" joinstyle="miter"/>
                  <v:path arrowok="t" textboxrect="0,0,54769,109538"/>
                </v:shape>
                <v:shape id="Shape 128" o:spid="_x0000_s1034" style="position:absolute;left:57906;top:2229;width:1096;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" path="m64723,r44815,l109538,9957r-44811,c34422,9957,9958,34421,9958,64726r,89621c9958,184652,34422,209116,64727,209116r44811,l109538,219074r-44811,c29040,219074,,190034,,154347l,64726c,37960,16335,14935,39558,5094l64723,xe" stroked="f" strokeweight="0">
                  <v:stroke miterlimit="83231f" joinstyle="miter"/>
                  <v:path arrowok="t" textboxrect="0,0,109538,219074"/>
                </v:shape>
                <v:shape id="Shape 129" o:spid="_x0000_s1035" style="position:absolute;left:59002;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" path="m,c30189,,54769,24580,54769,54769,54769,84958,30189,109538,,109538l,99579v24807,,44811,-20003,44811,-44810c44811,29961,24807,9958,,9958l,xe" stroked="f" strokeweight="0">
                  <v:stroke miterlimit="83231f" joinstyle="miter"/>
                  <v:path arrowok="t" textboxrect="0,0,54769,109538"/>
                </v:shape>
                <v:shape id="Shape 130" o:spid="_x0000_s1036" style="position:absolute;left:59500;top:2628;width:199;height:199;visibility:visible;mso-wrap-style:square;v-text-anchor:top" coordsize="19916,1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" path="m9958,v2750,,5097,972,7041,2917c18944,4861,19916,7208,19916,9958v,2750,-972,5097,-2917,7041c15055,18944,12708,19916,9958,19916v-2750,,-5097,-972,-7042,-2917c972,15055,,12708,,9958,,7208,972,4861,2916,2917,4861,972,7208,,9958,xe" stroked="f" strokeweight="0">
                  <v:stroke miterlimit="83231f" joinstyle="miter"/>
                  <v:path arrowok="t" textboxrect="0,0,19916,19916"/>
                </v:shape>
                <v:shape id="Shape 131" o:spid="_x0000_s1037" style="position:absolute;left:59002;top:2229;width:1095;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" path="m,l44815,,69980,5094v23222,9841,39558,32866,39558,59632l109538,154347v,35687,-29041,64727,-64727,64727l,219074r,-9958l44811,209116v30304,,54769,-24464,54769,-54769l99580,64726c99580,34421,75115,9957,44811,9957l,9957,,xe" stroked="f" strokeweight="0">
                  <v:stroke miterlimit="83231f" joinstyle="miter"/>
                  <v:path arrowok="t" textboxrect="0,0,109538,219074"/>
                </v:shape>
                <v:shape id="Shape 132" o:spid="_x0000_s1038" style="position:absolute;left:55589;top:2229;width:1186;height:2191;visibility:visible;mso-wrap-style:square;v-text-anchor:top" coordsize="118537,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" path="m86637,r21,l117478,1511r,34833l96440,36344v-16657,,-17603,7120,-17603,18424l78837,76676r39700,l113368,120447r-34531,11l78837,219074r-45050,l33787,120479,,120491,,76676r33787,l33787,51471v,-24990,12544,-41448,31706,-48115l86637,xe" stroked="f" strokeweight="0">
                  <v:stroke miterlimit="83231f" joinstyle="miter"/>
                  <v:path arrowok="t" textboxrect="0,0,118537,219074"/>
                </v:shape>
                <v:rect id="Rectangle 428" o:spid="_x0000_s1039" style="position:absolute;left:3414;top:2397;width:4110;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75429F59" w14:textId="77777777" w:rsidR="00246F75" w:rsidRDefault="005E22A6">
                        <w:pPr>
                          <w:spacing w:after="160" w:line="259" w:lineRule="auto"/>
                        </w:pPr>
                        <w:r>
                          <w:rPr>
                            <w:color w:val="FFFFFF"/>
                            <w:sz w:val="20"/>
                          </w:rPr>
                          <w:t>3815</w:t>
                        </w:r>
                      </w:p>
                    </w:txbxContent>
                  </v:textbox>
                </v:rect>
                <v:rect id="Rectangle 429" o:spid="_x0000_s1040" style="position:absolute;left:6040;top:2397;width:1259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A7998F0" w14:textId="77777777" w:rsidR="00246F75" w:rsidRDefault="005E22A6">
                        <w:pPr>
                          <w:spacing w:after="160" w:line="259" w:lineRule="auto"/>
                        </w:pPr>
                        <w:r>
                          <w:rPr>
                            <w:color w:val="FFFFFF"/>
                            <w:sz w:val="20"/>
                          </w:rPr>
                          <w:t xml:space="preserve"> E. 17th St. N.</w:t>
                        </w:r>
                      </w:p>
                    </w:txbxContent>
                  </v:textbox>
                </v:rect>
                <v:rect id="Rectangle 135" o:spid="_x0000_s1041" style="position:absolute;left:3344;top:4492;width:1632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E136AA9" w14:textId="77777777" w:rsidR="00246F75" w:rsidRDefault="005E22A6">
                        <w:pPr>
                          <w:spacing w:after="160" w:line="259" w:lineRule="auto"/>
                        </w:pPr>
                        <w:r>
                          <w:rPr>
                            <w:color w:val="FFFFFF"/>
                            <w:sz w:val="20"/>
                          </w:rPr>
                          <w:t>Wichita, KS 67208</w:t>
                        </w:r>
                      </w:p>
                    </w:txbxContent>
                  </v:textbox>
                </v:rect>
                <v:rect id="Rectangle 136" o:spid="_x0000_s1042" style="position:absolute;left:3344;top:6588;width:12136;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9B552E4" w14:textId="77777777" w:rsidR="00246F75" w:rsidRDefault="005E22A6">
                        <w:pPr>
                          <w:spacing w:after="160" w:line="259" w:lineRule="auto"/>
                        </w:pPr>
                        <w:r>
                          <w:rPr>
                            <w:color w:val="FFFFFF"/>
                            <w:sz w:val="20"/>
                          </w:rPr>
                          <w:t>316-684-5224</w:t>
                        </w:r>
                      </w:p>
                    </w:txbxContent>
                  </v:textbox>
                </v:rect>
                <v:rect id="Rectangle 137" o:spid="_x0000_s1043" style="position:absolute;left:58204;top:5274;width:2145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v:textbox>
                </v:rect>
                <v:rect id="Rectangle 138" o:spid="_x0000_s1044" style="position:absolute;left:58261;top:7179;width:21451;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v:textbox>
                </v:rect>
                <w10:wrap type="topAndBottom" anchorx="page" anchory="page"/>
              </v:group>
            </w:pict>
          </mc:Fallback>
        </mc:AlternateContent>
      </w:r>
      <w:r w:rsidR="00265229" w:rsidRPr="0067001A">
        <w:rPr>
          <w:rFonts w:cs="Cambria"/>
          <w:szCs w:val="21"/>
        </w:rPr>
        <w:t>Vicki Lessman &amp; Karen Thurnau, Gathering Co-Chair</w:t>
      </w:r>
      <w:r w:rsidR="0067001A">
        <w:rPr>
          <w:rFonts w:cs="Cambria"/>
          <w:szCs w:val="21"/>
        </w:rPr>
        <w:t>s</w:t>
      </w:r>
    </w:p>
    <w:sectPr w:rsidR="00D8438D" w:rsidRPr="00D8438D">
      <w:pgSz w:w="12240" w:h="15840"/>
      <w:pgMar w:top="1440" w:right="1859"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F447" w14:textId="77777777" w:rsidR="002C1454" w:rsidRDefault="002C1454" w:rsidP="00265229">
      <w:pPr>
        <w:spacing w:after="0" w:line="240" w:lineRule="auto"/>
      </w:pPr>
      <w:r>
        <w:separator/>
      </w:r>
    </w:p>
  </w:endnote>
  <w:endnote w:type="continuationSeparator" w:id="0">
    <w:p w14:paraId="3B9E2920" w14:textId="77777777" w:rsidR="002C1454" w:rsidRDefault="002C1454" w:rsidP="0026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Ostrich Sans Black">
    <w:altName w:val="Calibri"/>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2265" w14:textId="77777777" w:rsidR="002C1454" w:rsidRDefault="002C1454" w:rsidP="00265229">
      <w:pPr>
        <w:spacing w:after="0" w:line="240" w:lineRule="auto"/>
      </w:pPr>
      <w:r>
        <w:separator/>
      </w:r>
    </w:p>
  </w:footnote>
  <w:footnote w:type="continuationSeparator" w:id="0">
    <w:p w14:paraId="59BCFEFD" w14:textId="77777777" w:rsidR="002C1454" w:rsidRDefault="002C1454" w:rsidP="00265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D0E2D"/>
    <w:multiLevelType w:val="hybridMultilevel"/>
    <w:tmpl w:val="1424FCF4"/>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125817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53"/>
    <w:rsid w:val="00093C66"/>
    <w:rsid w:val="00150C60"/>
    <w:rsid w:val="00197450"/>
    <w:rsid w:val="00246F75"/>
    <w:rsid w:val="00265229"/>
    <w:rsid w:val="002C1454"/>
    <w:rsid w:val="002F451F"/>
    <w:rsid w:val="005B69C7"/>
    <w:rsid w:val="005E22A6"/>
    <w:rsid w:val="0067001A"/>
    <w:rsid w:val="007A54B0"/>
    <w:rsid w:val="007C3177"/>
    <w:rsid w:val="0093362F"/>
    <w:rsid w:val="00A1679F"/>
    <w:rsid w:val="00AB3B53"/>
    <w:rsid w:val="00AD2E56"/>
    <w:rsid w:val="00AE363E"/>
    <w:rsid w:val="00BD176B"/>
    <w:rsid w:val="00C7528A"/>
    <w:rsid w:val="00D8438D"/>
    <w:rsid w:val="00DC3897"/>
    <w:rsid w:val="00F86F6B"/>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F477"/>
  <w15:docId w15:val="{6397389B-5A20-46B2-8D4F-B6EF6552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29"/>
    <w:pPr>
      <w:spacing w:after="180" w:line="274" w:lineRule="auto"/>
    </w:pPr>
    <w:rPr>
      <w:sz w:val="21"/>
    </w:rPr>
  </w:style>
  <w:style w:type="paragraph" w:styleId="Heading1">
    <w:name w:val="heading 1"/>
    <w:basedOn w:val="Normal"/>
    <w:next w:val="Normal"/>
    <w:link w:val="Heading1Char"/>
    <w:uiPriority w:val="9"/>
    <w:qFormat/>
    <w:rsid w:val="00265229"/>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265229"/>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26522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6522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6522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65229"/>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26522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6522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6522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9"/>
    <w:pPr>
      <w:spacing w:line="240" w:lineRule="auto"/>
      <w:ind w:left="720" w:hanging="288"/>
      <w:contextualSpacing/>
    </w:pPr>
    <w:rPr>
      <w:color w:val="44546A" w:themeColor="text2"/>
    </w:rPr>
  </w:style>
  <w:style w:type="paragraph" w:customStyle="1" w:styleId="PersonalName">
    <w:name w:val="Personal Name"/>
    <w:basedOn w:val="Title"/>
    <w:qFormat/>
    <w:rsid w:val="00265229"/>
    <w:rPr>
      <w:b/>
      <w:caps/>
      <w:color w:val="000000"/>
      <w:sz w:val="28"/>
      <w:szCs w:val="28"/>
    </w:rPr>
  </w:style>
  <w:style w:type="paragraph" w:styleId="Title">
    <w:name w:val="Title"/>
    <w:basedOn w:val="Normal"/>
    <w:next w:val="Normal"/>
    <w:link w:val="TitleChar"/>
    <w:uiPriority w:val="10"/>
    <w:qFormat/>
    <w:rsid w:val="0026522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6522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26522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26522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26522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6522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6522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6522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26522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6522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6522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65229"/>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265229"/>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265229"/>
    <w:rPr>
      <w:rFonts w:eastAsiaTheme="majorEastAsia" w:cstheme="majorBidi"/>
      <w:iCs/>
      <w:color w:val="44546A" w:themeColor="text2"/>
      <w:sz w:val="40"/>
      <w:szCs w:val="24"/>
    </w:rPr>
  </w:style>
  <w:style w:type="character" w:styleId="Strong">
    <w:name w:val="Strong"/>
    <w:basedOn w:val="DefaultParagraphFont"/>
    <w:uiPriority w:val="22"/>
    <w:qFormat/>
    <w:rsid w:val="00265229"/>
    <w:rPr>
      <w:b w:val="0"/>
      <w:bCs/>
      <w:i/>
      <w:color w:val="44546A" w:themeColor="text2"/>
    </w:rPr>
  </w:style>
  <w:style w:type="character" w:styleId="Emphasis">
    <w:name w:val="Emphasis"/>
    <w:basedOn w:val="DefaultParagraphFont"/>
    <w:uiPriority w:val="20"/>
    <w:qFormat/>
    <w:rsid w:val="00265229"/>
    <w:rPr>
      <w:b/>
      <w:i/>
      <w:iCs/>
    </w:rPr>
  </w:style>
  <w:style w:type="paragraph" w:styleId="NoSpacing">
    <w:name w:val="No Spacing"/>
    <w:link w:val="NoSpacingChar"/>
    <w:uiPriority w:val="1"/>
    <w:qFormat/>
    <w:rsid w:val="00265229"/>
    <w:pPr>
      <w:spacing w:after="0" w:line="240" w:lineRule="auto"/>
    </w:pPr>
  </w:style>
  <w:style w:type="character" w:customStyle="1" w:styleId="NoSpacingChar">
    <w:name w:val="No Spacing Char"/>
    <w:basedOn w:val="DefaultParagraphFont"/>
    <w:link w:val="NoSpacing"/>
    <w:uiPriority w:val="1"/>
    <w:rsid w:val="00265229"/>
  </w:style>
  <w:style w:type="paragraph" w:styleId="Quote">
    <w:name w:val="Quote"/>
    <w:basedOn w:val="Normal"/>
    <w:next w:val="Normal"/>
    <w:link w:val="QuoteChar"/>
    <w:uiPriority w:val="29"/>
    <w:qFormat/>
    <w:rsid w:val="00265229"/>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26522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26522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26522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265229"/>
    <w:rPr>
      <w:i/>
      <w:iCs/>
      <w:color w:val="000000"/>
    </w:rPr>
  </w:style>
  <w:style w:type="character" w:styleId="IntenseEmphasis">
    <w:name w:val="Intense Emphasis"/>
    <w:basedOn w:val="DefaultParagraphFont"/>
    <w:uiPriority w:val="21"/>
    <w:qFormat/>
    <w:rsid w:val="00265229"/>
    <w:rPr>
      <w:b/>
      <w:bCs/>
      <w:i/>
      <w:iCs/>
      <w:color w:val="4472C4" w:themeColor="accent1"/>
    </w:rPr>
  </w:style>
  <w:style w:type="character" w:styleId="SubtleReference">
    <w:name w:val="Subtle Reference"/>
    <w:basedOn w:val="DefaultParagraphFont"/>
    <w:uiPriority w:val="31"/>
    <w:qFormat/>
    <w:rsid w:val="00265229"/>
    <w:rPr>
      <w:smallCaps/>
      <w:color w:val="000000"/>
      <w:u w:val="single"/>
    </w:rPr>
  </w:style>
  <w:style w:type="character" w:styleId="IntenseReference">
    <w:name w:val="Intense Reference"/>
    <w:basedOn w:val="DefaultParagraphFont"/>
    <w:uiPriority w:val="32"/>
    <w:qFormat/>
    <w:rsid w:val="00265229"/>
    <w:rPr>
      <w:b w:val="0"/>
      <w:bCs/>
      <w:smallCaps/>
      <w:color w:val="4472C4" w:themeColor="accent1"/>
      <w:spacing w:val="5"/>
      <w:u w:val="single"/>
    </w:rPr>
  </w:style>
  <w:style w:type="character" w:styleId="BookTitle">
    <w:name w:val="Book Title"/>
    <w:basedOn w:val="DefaultParagraphFont"/>
    <w:uiPriority w:val="33"/>
    <w:qFormat/>
    <w:rsid w:val="00265229"/>
    <w:rPr>
      <w:b/>
      <w:bCs/>
      <w:caps/>
      <w:smallCaps w:val="0"/>
      <w:color w:val="44546A" w:themeColor="text2"/>
      <w:spacing w:val="10"/>
    </w:rPr>
  </w:style>
  <w:style w:type="paragraph" w:styleId="TOCHeading">
    <w:name w:val="TOC Heading"/>
    <w:basedOn w:val="Heading1"/>
    <w:next w:val="Normal"/>
    <w:uiPriority w:val="39"/>
    <w:semiHidden/>
    <w:unhideWhenUsed/>
    <w:qFormat/>
    <w:rsid w:val="0026522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thu\Downloads\Fairmount%20Ministr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150C-84AD-3640-8958-5563B53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Fairmount Ministries Letterhead</Template>
  <TotalTime>14</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Purple Gradient Minimalist Professional Business Letterhead Template</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Gradient Minimalist Professional Business Letterhead Template</dc:title>
  <dc:subject/>
  <dc:creator>Karen Thurnau</dc:creator>
  <cp:keywords>DAE9tg7N3w4,BABnxmkSHSQ</cp:keywords>
  <cp:lastModifiedBy>Karen Thurnau</cp:lastModifiedBy>
  <cp:revision>5</cp:revision>
  <cp:lastPrinted>2025-04-24T14:25:00Z</cp:lastPrinted>
  <dcterms:created xsi:type="dcterms:W3CDTF">2024-05-15T13:36:00Z</dcterms:created>
  <dcterms:modified xsi:type="dcterms:W3CDTF">2025-05-13T19:02:00Z</dcterms:modified>
</cp:coreProperties>
</file>